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Default="0088796C" w:rsidP="00141A4C">
      <w:pPr>
        <w:pStyle w:val="Title"/>
      </w:pPr>
      <w:r>
        <w:t>Virginia Brown</w:t>
      </w:r>
    </w:p>
    <w:p w:rsidR="00141A4C" w:rsidRDefault="0088796C" w:rsidP="00141A4C">
      <w:r>
        <w:t>5 Massie Dr. Christiansburg, VA 24073</w:t>
      </w:r>
      <w:r w:rsidR="00141A4C">
        <w:t> | </w:t>
      </w:r>
      <w:r>
        <w:t>540-357-0910</w:t>
      </w:r>
      <w:r w:rsidR="00141A4C">
        <w:t> | </w:t>
      </w:r>
      <w:r>
        <w:t>vabrown55@yahoo.com</w:t>
      </w:r>
    </w:p>
    <w:p w:rsidR="006270A9" w:rsidRDefault="00A460FA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EFD189F586DB40C798E35DDC91EA6C25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:rsidR="006270A9" w:rsidRDefault="00E0122A">
      <w:r>
        <w:t>To obtain employment</w:t>
      </w:r>
      <w:r w:rsidR="00042A36">
        <w:t xml:space="preserve"> in an office setting</w:t>
      </w:r>
      <w:r>
        <w:t xml:space="preserve"> utilizing my degree in Business Administration. </w:t>
      </w:r>
    </w:p>
    <w:sdt>
      <w:sdtPr>
        <w:alias w:val="Education:"/>
        <w:tag w:val="Education:"/>
        <w:id w:val="807127995"/>
        <w:placeholder>
          <w:docPart w:val="D4BE6A7D3D0D452C8013115E6A48A20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Education</w:t>
          </w:r>
        </w:p>
      </w:sdtContent>
    </w:sdt>
    <w:p w:rsidR="00E0122A" w:rsidRDefault="00E0122A" w:rsidP="00E0122A">
      <w:pPr>
        <w:pStyle w:val="Heading2"/>
      </w:pPr>
      <w:r>
        <w:t xml:space="preserve">Bachelor’s Business Administration| Projected Completion August 24| Liberty University On-line </w:t>
      </w:r>
    </w:p>
    <w:p w:rsidR="00E0122A" w:rsidRDefault="00E0122A" w:rsidP="00E0122A">
      <w:pPr>
        <w:pStyle w:val="Heading2"/>
      </w:pPr>
    </w:p>
    <w:p w:rsidR="00E0122A" w:rsidRDefault="00E0122A" w:rsidP="00E0122A">
      <w:pPr>
        <w:pStyle w:val="Heading2"/>
      </w:pPr>
      <w:r>
        <w:t xml:space="preserve">Associates in Arts &amp; Sciences General Studies| DeC. 2017| New River Community College </w:t>
      </w:r>
    </w:p>
    <w:p w:rsidR="00E0122A" w:rsidRDefault="00E0122A" w:rsidP="00E0122A">
      <w:pPr>
        <w:pStyle w:val="Heading2"/>
      </w:pPr>
    </w:p>
    <w:p w:rsidR="006270A9" w:rsidRDefault="00E0122A" w:rsidP="00163898">
      <w:pPr>
        <w:pStyle w:val="Heading2"/>
      </w:pPr>
      <w:r>
        <w:t>Advanced studies</w:t>
      </w:r>
      <w:r w:rsidR="009D5933">
        <w:t>| </w:t>
      </w:r>
      <w:r>
        <w:t>June 2014</w:t>
      </w:r>
      <w:r w:rsidR="009D5933">
        <w:t> | </w:t>
      </w:r>
      <w:r>
        <w:t>Christiansburg High School</w:t>
      </w:r>
    </w:p>
    <w:sdt>
      <w:sdtPr>
        <w:alias w:val="Skills &amp; Abilities:"/>
        <w:tag w:val="Skills &amp; Abilities:"/>
        <w:id w:val="458624136"/>
        <w:placeholder>
          <w:docPart w:val="E4D317B8A82A444D929AB03AD33893C9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Skills &amp; Abilities</w:t>
          </w:r>
        </w:p>
      </w:sdtContent>
    </w:sdt>
    <w:p w:rsidR="006270A9" w:rsidRDefault="00042A36">
      <w:pPr>
        <w:pStyle w:val="Heading2"/>
      </w:pPr>
      <w:r>
        <w:t>Business Administration</w:t>
      </w:r>
    </w:p>
    <w:p w:rsidR="006270A9" w:rsidRDefault="00E0122A" w:rsidP="00163898">
      <w:pPr>
        <w:pStyle w:val="ListBullet"/>
      </w:pPr>
      <w:r>
        <w:t>I have completed courses</w:t>
      </w:r>
      <w:r w:rsidR="00042A36">
        <w:t xml:space="preserve"> in Human Resource Management, Operations Management, </w:t>
      </w:r>
      <w:r>
        <w:t xml:space="preserve"> </w:t>
      </w:r>
      <w:r w:rsidR="00042A36">
        <w:t>Nonprofit Management, Accounting, Marketing, and Finance</w:t>
      </w:r>
    </w:p>
    <w:p w:rsidR="00042A36" w:rsidRDefault="00042A36" w:rsidP="00163898">
      <w:pPr>
        <w:pStyle w:val="ListBullet"/>
      </w:pPr>
      <w:r>
        <w:t>Skills include typing, word processing, database management, presentation graphics</w:t>
      </w:r>
      <w:bookmarkStart w:id="0" w:name="_GoBack"/>
      <w:bookmarkEnd w:id="0"/>
    </w:p>
    <w:sdt>
      <w:sdtPr>
        <w:alias w:val="Experience:"/>
        <w:tag w:val="Experience:"/>
        <w:id w:val="171684534"/>
        <w:placeholder>
          <w:docPart w:val="5C5B23941CEA4452B273076C2EF5C0C6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Heading1"/>
          </w:pPr>
          <w:r>
            <w:t>Experience</w:t>
          </w:r>
        </w:p>
      </w:sdtContent>
    </w:sdt>
    <w:p w:rsidR="006270A9" w:rsidRDefault="0088796C">
      <w:pPr>
        <w:pStyle w:val="Heading2"/>
      </w:pPr>
      <w:r>
        <w:t>Dining Server</w:t>
      </w:r>
      <w:r w:rsidR="009D5933">
        <w:t> | </w:t>
      </w:r>
      <w:r>
        <w:t>Warm Hearth</w:t>
      </w:r>
      <w:r w:rsidR="009D5933">
        <w:t> | </w:t>
      </w:r>
      <w:r w:rsidR="00163898">
        <w:t>february</w:t>
      </w:r>
      <w:r>
        <w:t>/13/2017- Current</w:t>
      </w:r>
    </w:p>
    <w:p w:rsidR="0088796C" w:rsidRPr="0088796C" w:rsidRDefault="00163898" w:rsidP="0088796C">
      <w:r>
        <w:t>Serving meals to residents, taking orders for food and beverages, cleaning and organiza</w:t>
      </w:r>
      <w:r w:rsidR="00042A36">
        <w:t>tion of work area, notifying</w:t>
      </w:r>
      <w:r>
        <w:t xml:space="preserve"> the nurses if residents did not attend the meals.  </w:t>
      </w:r>
    </w:p>
    <w:p w:rsidR="006270A9" w:rsidRDefault="00163898">
      <w:pPr>
        <w:pStyle w:val="Heading2"/>
      </w:pPr>
      <w:r>
        <w:t>crew member | Mcdonald’s| June 2, 2013- February 11, 2017</w:t>
      </w:r>
    </w:p>
    <w:p w:rsidR="001B29CF" w:rsidRPr="001B29CF" w:rsidRDefault="00163898" w:rsidP="00163898">
      <w:pPr>
        <w:pStyle w:val="ListBullet"/>
        <w:numPr>
          <w:ilvl w:val="0"/>
          <w:numId w:val="0"/>
        </w:numPr>
        <w:ind w:left="216" w:hanging="216"/>
      </w:pPr>
      <w:r>
        <w:t>Customer Service, taking orders, handling money, &amp; stocking products</w:t>
      </w:r>
    </w:p>
    <w:sectPr w:rsidR="001B29CF" w:rsidRPr="001B29CF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FA" w:rsidRDefault="00A460FA">
      <w:pPr>
        <w:spacing w:after="0"/>
      </w:pPr>
      <w:r>
        <w:separator/>
      </w:r>
    </w:p>
  </w:endnote>
  <w:endnote w:type="continuationSeparator" w:id="0">
    <w:p w:rsidR="00A460FA" w:rsidRDefault="00A46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FA" w:rsidRDefault="00A460FA">
      <w:pPr>
        <w:spacing w:after="0"/>
      </w:pPr>
      <w:r>
        <w:separator/>
      </w:r>
    </w:p>
  </w:footnote>
  <w:footnote w:type="continuationSeparator" w:id="0">
    <w:p w:rsidR="00A460FA" w:rsidRDefault="00A46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16B65"/>
    <w:multiLevelType w:val="hybridMultilevel"/>
    <w:tmpl w:val="7BA6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C"/>
    <w:rsid w:val="00042A36"/>
    <w:rsid w:val="000A4F59"/>
    <w:rsid w:val="00141A4C"/>
    <w:rsid w:val="00163898"/>
    <w:rsid w:val="001B29CF"/>
    <w:rsid w:val="0028220F"/>
    <w:rsid w:val="00356C14"/>
    <w:rsid w:val="004B4BC3"/>
    <w:rsid w:val="00617B26"/>
    <w:rsid w:val="006270A9"/>
    <w:rsid w:val="00675956"/>
    <w:rsid w:val="00681034"/>
    <w:rsid w:val="008052F7"/>
    <w:rsid w:val="00816216"/>
    <w:rsid w:val="0087734B"/>
    <w:rsid w:val="0088796C"/>
    <w:rsid w:val="009D5933"/>
    <w:rsid w:val="00A460FA"/>
    <w:rsid w:val="00BD768D"/>
    <w:rsid w:val="00C61F8E"/>
    <w:rsid w:val="00E0122A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F0408-CB07-4959-A99D-40FECC5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88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PS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D189F586DB40C798E35DDC91EA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B5A1-99A6-4604-954C-F0450F28CB1B}"/>
      </w:docPartPr>
      <w:docPartBody>
        <w:p w:rsidR="00F84A6A" w:rsidRDefault="00FB023D">
          <w:pPr>
            <w:pStyle w:val="EFD189F586DB40C798E35DDC91EA6C25"/>
          </w:pPr>
          <w:r>
            <w:t>Objective</w:t>
          </w:r>
        </w:p>
      </w:docPartBody>
    </w:docPart>
    <w:docPart>
      <w:docPartPr>
        <w:name w:val="D4BE6A7D3D0D452C8013115E6A48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037-ABF6-40AE-99A2-E20B9C0FE21C}"/>
      </w:docPartPr>
      <w:docPartBody>
        <w:p w:rsidR="00F84A6A" w:rsidRDefault="00FB023D">
          <w:pPr>
            <w:pStyle w:val="D4BE6A7D3D0D452C8013115E6A48A207"/>
          </w:pPr>
          <w:r>
            <w:t>Education</w:t>
          </w:r>
        </w:p>
      </w:docPartBody>
    </w:docPart>
    <w:docPart>
      <w:docPartPr>
        <w:name w:val="E4D317B8A82A444D929AB03AD338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5D35-0982-4237-B3DD-0B91920D1AA0}"/>
      </w:docPartPr>
      <w:docPartBody>
        <w:p w:rsidR="00F84A6A" w:rsidRDefault="00FB023D">
          <w:pPr>
            <w:pStyle w:val="E4D317B8A82A444D929AB03AD33893C9"/>
          </w:pPr>
          <w:r>
            <w:t>Skills &amp; Abilities</w:t>
          </w:r>
        </w:p>
      </w:docPartBody>
    </w:docPart>
    <w:docPart>
      <w:docPartPr>
        <w:name w:val="5C5B23941CEA4452B273076C2EF5C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7D1A-64A1-4E55-B78B-16A287EE910A}"/>
      </w:docPartPr>
      <w:docPartBody>
        <w:p w:rsidR="00F84A6A" w:rsidRDefault="00FB023D">
          <w:pPr>
            <w:pStyle w:val="5C5B23941CEA4452B273076C2EF5C0C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3D"/>
    <w:rsid w:val="00D93D80"/>
    <w:rsid w:val="00F84A6A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D069D367984C249A7BF414E04EDB3C">
    <w:name w:val="C3D069D367984C249A7BF414E04EDB3C"/>
  </w:style>
  <w:style w:type="paragraph" w:customStyle="1" w:styleId="6F5DDCBBE95E4FEF99609F3DCBF80AF2">
    <w:name w:val="6F5DDCBBE95E4FEF99609F3DCBF80AF2"/>
  </w:style>
  <w:style w:type="paragraph" w:customStyle="1" w:styleId="1788DFD6CF8F4A7FA97FD4AB8C03ECB6">
    <w:name w:val="1788DFD6CF8F4A7FA97FD4AB8C03ECB6"/>
  </w:style>
  <w:style w:type="paragraph" w:customStyle="1" w:styleId="1931503B30AF4C81A53EC1EC2E0530E9">
    <w:name w:val="1931503B30AF4C81A53EC1EC2E0530E9"/>
  </w:style>
  <w:style w:type="paragraph" w:customStyle="1" w:styleId="EFD189F586DB40C798E35DDC91EA6C25">
    <w:name w:val="EFD189F586DB40C798E35DDC91EA6C25"/>
  </w:style>
  <w:style w:type="paragraph" w:customStyle="1" w:styleId="D6B3575DE64443EEB96F34B3A3AFC395">
    <w:name w:val="D6B3575DE64443EEB96F34B3A3AFC395"/>
  </w:style>
  <w:style w:type="paragraph" w:customStyle="1" w:styleId="D4BE6A7D3D0D452C8013115E6A48A207">
    <w:name w:val="D4BE6A7D3D0D452C8013115E6A48A207"/>
  </w:style>
  <w:style w:type="paragraph" w:customStyle="1" w:styleId="5B8D9EFAC48346778B5E2CD002C0774B">
    <w:name w:val="5B8D9EFAC48346778B5E2CD002C0774B"/>
  </w:style>
  <w:style w:type="paragraph" w:customStyle="1" w:styleId="B65E26C34A5A4FA8B35EF8DD4A902156">
    <w:name w:val="B65E26C34A5A4FA8B35EF8DD4A902156"/>
  </w:style>
  <w:style w:type="paragraph" w:customStyle="1" w:styleId="3D86504510EC4EFD9A445CB27486C272">
    <w:name w:val="3D86504510EC4EFD9A445CB27486C272"/>
  </w:style>
  <w:style w:type="paragraph" w:customStyle="1" w:styleId="7FFD4E897ADE495995229F68A528D95A">
    <w:name w:val="7FFD4E897ADE495995229F68A528D95A"/>
  </w:style>
  <w:style w:type="paragraph" w:customStyle="1" w:styleId="91C96AD7994F48FAA20D1C88713FFDEE">
    <w:name w:val="91C96AD7994F48FAA20D1C88713FFDEE"/>
  </w:style>
  <w:style w:type="paragraph" w:customStyle="1" w:styleId="65672271EBFD4D208DF903819D0D58FB">
    <w:name w:val="65672271EBFD4D208DF903819D0D58FB"/>
  </w:style>
  <w:style w:type="paragraph" w:customStyle="1" w:styleId="F920C1CECBDF4B5B8D60EBC1DFB02B96">
    <w:name w:val="F920C1CECBDF4B5B8D60EBC1DFB02B96"/>
  </w:style>
  <w:style w:type="paragraph" w:customStyle="1" w:styleId="AC65E255EA9444B8AA3D7F531F66DD34">
    <w:name w:val="AC65E255EA9444B8AA3D7F531F66DD34"/>
  </w:style>
  <w:style w:type="paragraph" w:customStyle="1" w:styleId="E4D317B8A82A444D929AB03AD33893C9">
    <w:name w:val="E4D317B8A82A444D929AB03AD33893C9"/>
  </w:style>
  <w:style w:type="paragraph" w:customStyle="1" w:styleId="D1DCDA7969B44E1F82F52FD3E90F505E">
    <w:name w:val="D1DCDA7969B44E1F82F52FD3E90F505E"/>
  </w:style>
  <w:style w:type="paragraph" w:customStyle="1" w:styleId="CEAA7AE1621A49DAADE7224D4D2F2E92">
    <w:name w:val="CEAA7AE1621A49DAADE7224D4D2F2E92"/>
  </w:style>
  <w:style w:type="paragraph" w:customStyle="1" w:styleId="B49C482B240C40ABBADD53914F3DABE5">
    <w:name w:val="B49C482B240C40ABBADD53914F3DABE5"/>
  </w:style>
  <w:style w:type="paragraph" w:customStyle="1" w:styleId="EABC8425EF3E4316BB5B05B925924AB3">
    <w:name w:val="EABC8425EF3E4316BB5B05B925924AB3"/>
  </w:style>
  <w:style w:type="paragraph" w:customStyle="1" w:styleId="103A755329F8486384B9F84F4102D974">
    <w:name w:val="103A755329F8486384B9F84F4102D974"/>
  </w:style>
  <w:style w:type="paragraph" w:customStyle="1" w:styleId="A596E99A2E164B418997BFD8AE17335E">
    <w:name w:val="A596E99A2E164B418997BFD8AE17335E"/>
  </w:style>
  <w:style w:type="paragraph" w:customStyle="1" w:styleId="D341F929733F46B5ADF0E895D39ADC1B">
    <w:name w:val="D341F929733F46B5ADF0E895D39ADC1B"/>
  </w:style>
  <w:style w:type="paragraph" w:customStyle="1" w:styleId="C077BA42FE1842CC839B3670616B5413">
    <w:name w:val="C077BA42FE1842CC839B3670616B5413"/>
  </w:style>
  <w:style w:type="paragraph" w:customStyle="1" w:styleId="5C5B23941CEA4452B273076C2EF5C0C6">
    <w:name w:val="5C5B23941CEA4452B273076C2EF5C0C6"/>
  </w:style>
  <w:style w:type="paragraph" w:customStyle="1" w:styleId="D244C24317A345C69179B358C440E29A">
    <w:name w:val="D244C24317A345C69179B358C440E29A"/>
  </w:style>
  <w:style w:type="paragraph" w:customStyle="1" w:styleId="29CE627EE4244FC09CD361CBA2543C42">
    <w:name w:val="29CE627EE4244FC09CD361CBA2543C42"/>
  </w:style>
  <w:style w:type="paragraph" w:customStyle="1" w:styleId="B3FD56BBBB3E4236ABDFE1B15EBDFE67">
    <w:name w:val="B3FD56BBBB3E4236ABDFE1B15EBDFE67"/>
  </w:style>
  <w:style w:type="paragraph" w:customStyle="1" w:styleId="B3871E488C404E26AE2478A692FF6391">
    <w:name w:val="B3871E488C404E26AE2478A692FF6391"/>
  </w:style>
  <w:style w:type="paragraph" w:customStyle="1" w:styleId="8EDB176D83FB47E4B4CA4824239F86E2">
    <w:name w:val="8EDB176D83FB47E4B4CA4824239F86E2"/>
  </w:style>
  <w:style w:type="paragraph" w:customStyle="1" w:styleId="3D0065935A984451BEABD4FB96901E98">
    <w:name w:val="3D0065935A984451BEABD4FB96901E98"/>
  </w:style>
  <w:style w:type="paragraph" w:customStyle="1" w:styleId="FE45AB6E4A434000BC6B987E0F27DACE">
    <w:name w:val="FE45AB6E4A434000BC6B987E0F27DACE"/>
  </w:style>
  <w:style w:type="paragraph" w:customStyle="1" w:styleId="6D308B527734432EBDE6C4EC1031DD7C">
    <w:name w:val="6D308B527734432EBDE6C4EC1031D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7867-C763-4AED-80BB-57BF80E9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325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WCPS</dc:creator>
  <cp:keywords/>
  <cp:lastModifiedBy>WCPS</cp:lastModifiedBy>
  <cp:revision>2</cp:revision>
  <dcterms:created xsi:type="dcterms:W3CDTF">2018-08-13T21:32:00Z</dcterms:created>
  <dcterms:modified xsi:type="dcterms:W3CDTF">2018-08-15T01:18:00Z</dcterms:modified>
  <cp:version/>
</cp:coreProperties>
</file>